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附件7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甘肃省2018年公安普通高等院校招生合格考生数据库结构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tbl>
      <w:tblPr>
        <w:tblStyle w:val="4"/>
        <w:tblW w:w="7944" w:type="dxa"/>
        <w:jc w:val="center"/>
        <w:tblCellSpacing w:w="0" w:type="dxa"/>
        <w:tblInd w:w="5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2"/>
        <w:gridCol w:w="2652"/>
        <w:gridCol w:w="2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bookmarkStart w:id="0" w:name="_GoBack"/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字段名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字段类型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ID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Int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Ksh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Varchar,14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考生号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Xm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Varchar,30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  <w:jc w:val="center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Sfzh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Varchar,18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  <w:tblCellSpacing w:w="0" w:type="dxa"/>
          <w:jc w:val="center"/>
        </w:trPr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Hgbj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Varchar,1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合格标志（合格填“1”）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18"/>
          <w:szCs w:val="18"/>
        </w:rPr>
      </w:pPr>
      <w:r>
        <w:rPr>
          <w:rStyle w:val="3"/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注：数据库采用foxpro格式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8"/>
          <w:szCs w:val="18"/>
          <w:shd w:val="clear" w:fill="FFFFFF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53714"/>
    <w:rsid w:val="4215371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WIN-20140214SHF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2018-06-22T13:35:00Z</dcterms:created>
  <dc:creator>hiahia</dc:creator>
  <cp:lastModifiedBy>hiahia</cp:lastModifiedBy>
  <dcterms:modified xsi:type="dcterms:W3CDTF">2018-06-22T13:36:01Z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